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5D" w:rsidRPr="009E1CCD" w:rsidRDefault="0012785D" w:rsidP="00B34DCB">
      <w:pPr>
        <w:rPr>
          <w:rFonts w:ascii="黑体" w:eastAsia="黑体" w:hAnsi="黑体" w:cs="黑体"/>
          <w:color w:val="000000"/>
        </w:rPr>
      </w:pPr>
      <w:r w:rsidRPr="009E1CCD">
        <w:rPr>
          <w:rFonts w:ascii="黑体" w:eastAsia="黑体" w:hAnsi="黑体" w:cs="黑体" w:hint="eastAsia"/>
          <w:color w:val="000000"/>
        </w:rPr>
        <w:t>附件</w:t>
      </w:r>
      <w:r w:rsidRPr="009E1CCD">
        <w:rPr>
          <w:rFonts w:ascii="黑体" w:eastAsia="黑体" w:hAnsi="黑体" w:cs="黑体"/>
          <w:color w:val="000000"/>
        </w:rPr>
        <w:t>6</w:t>
      </w:r>
    </w:p>
    <w:p w:rsidR="0012785D" w:rsidRPr="009E1CCD" w:rsidRDefault="0012785D" w:rsidP="00B34DCB">
      <w:pPr>
        <w:wordWrap w:val="0"/>
        <w:ind w:right="150"/>
        <w:jc w:val="right"/>
        <w:rPr>
          <w:color w:val="000000"/>
          <w:sz w:val="30"/>
          <w:szCs w:val="30"/>
        </w:rPr>
      </w:pPr>
      <w:r w:rsidRPr="009E1CCD">
        <w:rPr>
          <w:rFonts w:cs="宋体" w:hint="eastAsia"/>
          <w:color w:val="000000"/>
          <w:sz w:val="30"/>
          <w:szCs w:val="30"/>
        </w:rPr>
        <w:t>编号：</w:t>
      </w:r>
    </w:p>
    <w:p w:rsidR="0012785D" w:rsidRPr="009E1CCD" w:rsidRDefault="0012785D" w:rsidP="00B34DCB">
      <w:pPr>
        <w:rPr>
          <w:color w:val="000000"/>
        </w:rPr>
      </w:pPr>
    </w:p>
    <w:p w:rsidR="0012785D" w:rsidRPr="009E1CCD" w:rsidRDefault="0012785D" w:rsidP="00B34DCB">
      <w:pPr>
        <w:rPr>
          <w:color w:val="000000"/>
          <w:sz w:val="44"/>
          <w:szCs w:val="44"/>
        </w:rPr>
      </w:pPr>
    </w:p>
    <w:p w:rsidR="0012785D" w:rsidRPr="009E1CCD" w:rsidRDefault="0012785D" w:rsidP="00B34DCB">
      <w:pPr>
        <w:jc w:val="center"/>
        <w:rPr>
          <w:rFonts w:eastAsia="方正小标宋简体"/>
          <w:color w:val="000000"/>
          <w:sz w:val="64"/>
          <w:szCs w:val="64"/>
        </w:rPr>
      </w:pPr>
      <w:bookmarkStart w:id="0" w:name="_GoBack"/>
      <w:r w:rsidRPr="009E1CCD">
        <w:rPr>
          <w:rFonts w:eastAsia="方正小标宋简体" w:cs="方正小标宋简体" w:hint="eastAsia"/>
          <w:color w:val="000000"/>
          <w:sz w:val="64"/>
          <w:szCs w:val="64"/>
        </w:rPr>
        <w:t>高级技师职业资格申报表</w:t>
      </w:r>
    </w:p>
    <w:bookmarkEnd w:id="0"/>
    <w:p w:rsidR="0012785D" w:rsidRPr="009E1CCD" w:rsidRDefault="0012785D" w:rsidP="00B34DCB">
      <w:pPr>
        <w:jc w:val="center"/>
        <w:rPr>
          <w:rFonts w:ascii="楷体_GB2312" w:eastAsia="楷体_GB2312"/>
          <w:color w:val="000000"/>
          <w:sz w:val="44"/>
          <w:szCs w:val="44"/>
        </w:rPr>
      </w:pPr>
      <w:r w:rsidRPr="009E1CCD">
        <w:rPr>
          <w:rFonts w:ascii="楷体_GB2312" w:eastAsia="楷体_GB2312" w:cs="楷体_GB2312" w:hint="eastAsia"/>
          <w:color w:val="000000"/>
          <w:sz w:val="44"/>
          <w:szCs w:val="44"/>
        </w:rPr>
        <w:t>（职业技能竞赛用）</w:t>
      </w:r>
    </w:p>
    <w:p w:rsidR="0012785D" w:rsidRPr="009E1CCD" w:rsidRDefault="0012785D" w:rsidP="00B34DCB">
      <w:pPr>
        <w:rPr>
          <w:color w:val="000000"/>
        </w:rPr>
      </w:pPr>
    </w:p>
    <w:p w:rsidR="0012785D" w:rsidRPr="009E1CCD" w:rsidRDefault="0012785D" w:rsidP="00B34DCB">
      <w:pPr>
        <w:rPr>
          <w:color w:val="000000"/>
        </w:rPr>
      </w:pPr>
    </w:p>
    <w:p w:rsidR="0012785D" w:rsidRPr="009E1CCD" w:rsidRDefault="0012785D" w:rsidP="00B34DCB">
      <w:pPr>
        <w:rPr>
          <w:color w:val="000000"/>
        </w:rPr>
      </w:pPr>
    </w:p>
    <w:p w:rsidR="0012785D" w:rsidRPr="009E1CCD" w:rsidRDefault="0012785D" w:rsidP="00B34DCB">
      <w:pPr>
        <w:rPr>
          <w:color w:val="000000"/>
        </w:rPr>
      </w:pPr>
    </w:p>
    <w:p w:rsidR="0012785D" w:rsidRPr="009E1CCD" w:rsidRDefault="0012785D" w:rsidP="00B34DCB">
      <w:pPr>
        <w:rPr>
          <w:color w:val="000000"/>
        </w:rPr>
      </w:pPr>
    </w:p>
    <w:p w:rsidR="0012785D" w:rsidRPr="009E1CCD" w:rsidRDefault="0012785D" w:rsidP="00FA51F1">
      <w:pPr>
        <w:ind w:firstLineChars="500" w:firstLine="31680"/>
        <w:rPr>
          <w:color w:val="000000"/>
        </w:rPr>
      </w:pPr>
      <w:r w:rsidRPr="009E1CCD">
        <w:rPr>
          <w:rFonts w:cs="宋体" w:hint="eastAsia"/>
          <w:color w:val="000000"/>
        </w:rPr>
        <w:t>姓名：</w:t>
      </w:r>
    </w:p>
    <w:p w:rsidR="0012785D" w:rsidRPr="009E1CCD" w:rsidRDefault="0012785D" w:rsidP="00FA51F1">
      <w:pPr>
        <w:ind w:firstLineChars="500" w:firstLine="31680"/>
        <w:rPr>
          <w:color w:val="000000"/>
        </w:rPr>
      </w:pPr>
      <w:r w:rsidRPr="009E1CCD">
        <w:rPr>
          <w:rFonts w:cs="宋体" w:hint="eastAsia"/>
          <w:color w:val="000000"/>
          <w:spacing w:val="-4"/>
        </w:rPr>
        <w:t>工作单位</w:t>
      </w:r>
      <w:r w:rsidRPr="009E1CCD">
        <w:rPr>
          <w:rFonts w:cs="宋体" w:hint="eastAsia"/>
          <w:color w:val="000000"/>
        </w:rPr>
        <w:t>：</w:t>
      </w:r>
    </w:p>
    <w:p w:rsidR="0012785D" w:rsidRPr="009E1CCD" w:rsidRDefault="0012785D" w:rsidP="00FA51F1">
      <w:pPr>
        <w:ind w:firstLineChars="500" w:firstLine="31680"/>
        <w:rPr>
          <w:color w:val="000000"/>
        </w:rPr>
      </w:pPr>
      <w:r w:rsidRPr="009E1CCD">
        <w:rPr>
          <w:rFonts w:cs="宋体" w:hint="eastAsia"/>
          <w:color w:val="000000"/>
        </w:rPr>
        <w:t>职业（工种）名称：</w:t>
      </w:r>
    </w:p>
    <w:p w:rsidR="0012785D" w:rsidRPr="009E1CCD" w:rsidRDefault="0012785D" w:rsidP="00B34DCB">
      <w:pPr>
        <w:rPr>
          <w:color w:val="000000"/>
        </w:rPr>
      </w:pPr>
    </w:p>
    <w:p w:rsidR="0012785D" w:rsidRPr="009E1CCD" w:rsidRDefault="0012785D" w:rsidP="00B34DCB">
      <w:pPr>
        <w:rPr>
          <w:color w:val="000000"/>
        </w:rPr>
      </w:pPr>
    </w:p>
    <w:p w:rsidR="0012785D" w:rsidRPr="009E1CCD" w:rsidRDefault="0012785D" w:rsidP="00B34DCB">
      <w:pPr>
        <w:rPr>
          <w:color w:val="000000"/>
        </w:rPr>
      </w:pPr>
    </w:p>
    <w:p w:rsidR="0012785D" w:rsidRPr="009E1CCD" w:rsidRDefault="0012785D" w:rsidP="00B34DCB">
      <w:pPr>
        <w:jc w:val="center"/>
        <w:rPr>
          <w:rFonts w:eastAsia="黑体"/>
          <w:color w:val="000000"/>
        </w:rPr>
      </w:pPr>
      <w:r w:rsidRPr="009E1CCD">
        <w:rPr>
          <w:rFonts w:eastAsia="黑体" w:cs="黑体" w:hint="eastAsia"/>
          <w:color w:val="000000"/>
          <w:spacing w:val="18"/>
          <w:kern w:val="0"/>
        </w:rPr>
        <w:t>山东省人力资源和社会保障厅</w:t>
      </w:r>
      <w:r w:rsidRPr="009E1CCD">
        <w:rPr>
          <w:rFonts w:eastAsia="黑体" w:cs="黑体" w:hint="eastAsia"/>
          <w:color w:val="000000"/>
          <w:spacing w:val="1"/>
          <w:kern w:val="0"/>
        </w:rPr>
        <w:t>制</w:t>
      </w:r>
    </w:p>
    <w:p w:rsidR="0012785D" w:rsidRPr="009E1CCD" w:rsidRDefault="0012785D" w:rsidP="00B34DCB">
      <w:pPr>
        <w:jc w:val="center"/>
        <w:rPr>
          <w:rFonts w:eastAsia="黑体"/>
          <w:color w:val="000000"/>
        </w:rPr>
      </w:pPr>
      <w:r w:rsidRPr="009E1CCD">
        <w:rPr>
          <w:rFonts w:eastAsia="黑体" w:cs="黑体" w:hint="eastAsia"/>
          <w:color w:val="000000"/>
        </w:rPr>
        <w:t>年</w:t>
      </w:r>
      <w:r>
        <w:rPr>
          <w:rFonts w:eastAsia="黑体"/>
          <w:color w:val="000000"/>
        </w:rPr>
        <w:t xml:space="preserve">  </w:t>
      </w:r>
      <w:r w:rsidRPr="009E1CCD">
        <w:rPr>
          <w:rFonts w:eastAsia="黑体" w:cs="黑体" w:hint="eastAsia"/>
          <w:color w:val="000000"/>
        </w:rPr>
        <w:t>月</w:t>
      </w:r>
      <w:r>
        <w:rPr>
          <w:rFonts w:eastAsia="黑体"/>
          <w:color w:val="000000"/>
        </w:rPr>
        <w:t xml:space="preserve">  </w:t>
      </w:r>
      <w:r w:rsidRPr="009E1CCD">
        <w:rPr>
          <w:rFonts w:eastAsia="黑体" w:cs="黑体" w:hint="eastAsia"/>
          <w:color w:val="000000"/>
        </w:rPr>
        <w:t>日</w:t>
      </w:r>
      <w:r w:rsidRPr="009E1CCD">
        <w:rPr>
          <w:rFonts w:eastAsia="黑体"/>
          <w:color w:val="000000"/>
        </w:rPr>
        <w:br w:type="page"/>
      </w:r>
    </w:p>
    <w:p w:rsidR="0012785D" w:rsidRPr="009E1CCD" w:rsidRDefault="0012785D" w:rsidP="00B34DCB">
      <w:pPr>
        <w:jc w:val="center"/>
        <w:rPr>
          <w:rFonts w:ascii="黑体" w:eastAsia="黑体" w:hAnsi="黑体"/>
          <w:color w:val="000000"/>
          <w:sz w:val="44"/>
          <w:szCs w:val="44"/>
        </w:rPr>
      </w:pPr>
      <w:r w:rsidRPr="009E1CCD">
        <w:rPr>
          <w:rFonts w:ascii="黑体" w:eastAsia="黑体" w:hAnsi="黑体" w:cs="黑体" w:hint="eastAsia"/>
          <w:color w:val="000000"/>
          <w:sz w:val="44"/>
          <w:szCs w:val="44"/>
        </w:rPr>
        <w:t>填</w:t>
      </w:r>
      <w:r w:rsidRPr="009E1CCD">
        <w:rPr>
          <w:rFonts w:ascii="黑体" w:eastAsia="黑体" w:hAnsi="黑体" w:cs="黑体"/>
          <w:color w:val="000000"/>
          <w:sz w:val="44"/>
          <w:szCs w:val="44"/>
        </w:rPr>
        <w:t xml:space="preserve"> </w:t>
      </w:r>
      <w:r w:rsidRPr="009E1CCD">
        <w:rPr>
          <w:rFonts w:ascii="黑体" w:eastAsia="黑体" w:hAnsi="黑体" w:cs="黑体" w:hint="eastAsia"/>
          <w:color w:val="000000"/>
          <w:sz w:val="44"/>
          <w:szCs w:val="44"/>
        </w:rPr>
        <w:t>表</w:t>
      </w:r>
      <w:r w:rsidRPr="009E1CCD">
        <w:rPr>
          <w:rFonts w:ascii="黑体" w:eastAsia="黑体" w:hAnsi="黑体" w:cs="黑体"/>
          <w:color w:val="000000"/>
          <w:sz w:val="44"/>
          <w:szCs w:val="44"/>
        </w:rPr>
        <w:t xml:space="preserve"> </w:t>
      </w:r>
      <w:r w:rsidRPr="009E1CCD">
        <w:rPr>
          <w:rFonts w:ascii="黑体" w:eastAsia="黑体" w:hAnsi="黑体" w:cs="黑体" w:hint="eastAsia"/>
          <w:color w:val="000000"/>
          <w:sz w:val="44"/>
          <w:szCs w:val="44"/>
        </w:rPr>
        <w:t>说</w:t>
      </w:r>
      <w:r w:rsidRPr="009E1CCD">
        <w:rPr>
          <w:rFonts w:ascii="黑体" w:eastAsia="黑体" w:hAnsi="黑体" w:cs="黑体"/>
          <w:color w:val="000000"/>
          <w:sz w:val="44"/>
          <w:szCs w:val="44"/>
        </w:rPr>
        <w:t xml:space="preserve"> </w:t>
      </w:r>
      <w:r w:rsidRPr="009E1CCD">
        <w:rPr>
          <w:rFonts w:ascii="黑体" w:eastAsia="黑体" w:hAnsi="黑体" w:cs="黑体" w:hint="eastAsia"/>
          <w:color w:val="000000"/>
          <w:sz w:val="44"/>
          <w:szCs w:val="44"/>
        </w:rPr>
        <w:t>明</w:t>
      </w:r>
    </w:p>
    <w:p w:rsidR="0012785D" w:rsidRPr="009E1CCD" w:rsidRDefault="0012785D" w:rsidP="00B34DCB">
      <w:pPr>
        <w:rPr>
          <w:rFonts w:ascii="楷体_GB2312" w:eastAsia="楷体_GB2312"/>
          <w:color w:val="000000"/>
        </w:rPr>
      </w:pPr>
    </w:p>
    <w:p w:rsidR="0012785D" w:rsidRPr="009E1CCD" w:rsidRDefault="0012785D" w:rsidP="00FA51F1">
      <w:pPr>
        <w:ind w:firstLineChars="200" w:firstLine="31680"/>
        <w:rPr>
          <w:rFonts w:ascii="楷体_GB2312" w:eastAsia="楷体_GB2312"/>
          <w:color w:val="000000"/>
        </w:rPr>
      </w:pPr>
      <w:r w:rsidRPr="009E1CCD">
        <w:rPr>
          <w:rFonts w:ascii="楷体_GB2312" w:eastAsia="楷体_GB2312" w:cs="楷体_GB2312" w:hint="eastAsia"/>
          <w:color w:val="000000"/>
        </w:rPr>
        <w:t>一、本表使用</w:t>
      </w:r>
      <w:r w:rsidRPr="009E1CCD">
        <w:rPr>
          <w:rFonts w:ascii="楷体_GB2312" w:eastAsia="楷体_GB2312" w:cs="楷体_GB2312"/>
          <w:color w:val="000000"/>
        </w:rPr>
        <w:t>A4</w:t>
      </w:r>
      <w:r w:rsidRPr="009E1CCD">
        <w:rPr>
          <w:rFonts w:ascii="楷体_GB2312" w:eastAsia="楷体_GB2312" w:cs="楷体_GB2312" w:hint="eastAsia"/>
          <w:color w:val="000000"/>
        </w:rPr>
        <w:t>纸双面打印，左侧装订。</w:t>
      </w:r>
    </w:p>
    <w:p w:rsidR="0012785D" w:rsidRPr="009E1CCD" w:rsidRDefault="0012785D" w:rsidP="00FA51F1">
      <w:pPr>
        <w:ind w:firstLineChars="200" w:firstLine="31680"/>
        <w:rPr>
          <w:rFonts w:ascii="楷体_GB2312" w:eastAsia="楷体_GB2312"/>
          <w:color w:val="000000"/>
        </w:rPr>
      </w:pPr>
      <w:r w:rsidRPr="009E1CCD">
        <w:rPr>
          <w:rFonts w:ascii="楷体_GB2312" w:eastAsia="楷体_GB2312" w:cs="楷体_GB2312" w:hint="eastAsia"/>
          <w:color w:val="000000"/>
        </w:rPr>
        <w:t>二、填写内容要真实、准确。</w:t>
      </w:r>
    </w:p>
    <w:p w:rsidR="0012785D" w:rsidRPr="009E1CCD" w:rsidRDefault="0012785D" w:rsidP="00FA51F1">
      <w:pPr>
        <w:ind w:firstLineChars="200" w:firstLine="31680"/>
        <w:rPr>
          <w:rFonts w:ascii="楷体_GB2312" w:eastAsia="楷体_GB2312"/>
          <w:color w:val="000000"/>
        </w:rPr>
      </w:pPr>
      <w:r w:rsidRPr="009E1CCD">
        <w:rPr>
          <w:rFonts w:ascii="楷体_GB2312" w:eastAsia="楷体_GB2312" w:cs="楷体_GB2312" w:hint="eastAsia"/>
          <w:color w:val="000000"/>
        </w:rPr>
        <w:t>三、本表一式二份，存入本人档案一份；单位上级主管部门留存一份。</w:t>
      </w:r>
    </w:p>
    <w:p w:rsidR="0012785D" w:rsidRPr="009E1CCD" w:rsidRDefault="0012785D" w:rsidP="00FA51F1">
      <w:pPr>
        <w:ind w:firstLineChars="200" w:firstLine="31680"/>
        <w:rPr>
          <w:rFonts w:ascii="楷体_GB2312" w:eastAsia="楷体_GB2312"/>
          <w:color w:val="000000"/>
        </w:rPr>
      </w:pPr>
    </w:p>
    <w:p w:rsidR="0012785D" w:rsidRPr="009E1CCD" w:rsidRDefault="0012785D" w:rsidP="00FA51F1">
      <w:pPr>
        <w:ind w:firstLineChars="200" w:firstLine="31680"/>
        <w:rPr>
          <w:rFonts w:ascii="楷体_GB2312" w:eastAsia="楷体_GB2312"/>
          <w:color w:val="000000"/>
        </w:rPr>
      </w:pPr>
    </w:p>
    <w:p w:rsidR="0012785D" w:rsidRPr="009E1CCD" w:rsidRDefault="0012785D" w:rsidP="00FA51F1">
      <w:pPr>
        <w:ind w:firstLineChars="200" w:firstLine="31680"/>
        <w:rPr>
          <w:rFonts w:ascii="楷体_GB2312" w:eastAsia="楷体_GB2312"/>
          <w:color w:val="000000"/>
        </w:rPr>
      </w:pPr>
    </w:p>
    <w:p w:rsidR="0012785D" w:rsidRPr="009E1CCD" w:rsidRDefault="0012785D" w:rsidP="00FA51F1">
      <w:pPr>
        <w:ind w:firstLineChars="200" w:firstLine="31680"/>
        <w:rPr>
          <w:rFonts w:ascii="楷体_GB2312" w:eastAsia="楷体_GB2312"/>
          <w:color w:val="000000"/>
        </w:rPr>
      </w:pPr>
    </w:p>
    <w:p w:rsidR="0012785D" w:rsidRPr="009E1CCD" w:rsidRDefault="0012785D" w:rsidP="00FA51F1">
      <w:pPr>
        <w:ind w:firstLineChars="200" w:firstLine="31680"/>
        <w:rPr>
          <w:rFonts w:ascii="楷体_GB2312" w:eastAsia="楷体_GB2312"/>
          <w:color w:val="000000"/>
        </w:rPr>
      </w:pPr>
    </w:p>
    <w:p w:rsidR="0012785D" w:rsidRPr="009E1CCD" w:rsidRDefault="0012785D" w:rsidP="00FA51F1">
      <w:pPr>
        <w:ind w:firstLineChars="200" w:firstLine="31680"/>
        <w:rPr>
          <w:rFonts w:ascii="楷体_GB2312" w:eastAsia="楷体_GB2312"/>
          <w:color w:val="000000"/>
        </w:rPr>
      </w:pPr>
    </w:p>
    <w:p w:rsidR="0012785D" w:rsidRPr="009E1CCD" w:rsidRDefault="0012785D" w:rsidP="00FA51F1">
      <w:pPr>
        <w:ind w:firstLineChars="200" w:firstLine="31680"/>
        <w:rPr>
          <w:rFonts w:ascii="楷体_GB2312" w:eastAsia="楷体_GB2312"/>
          <w:color w:val="000000"/>
        </w:rPr>
      </w:pPr>
    </w:p>
    <w:p w:rsidR="0012785D" w:rsidRPr="009E1CCD" w:rsidRDefault="0012785D" w:rsidP="00B34DCB">
      <w:pPr>
        <w:spacing w:line="240" w:lineRule="exact"/>
        <w:rPr>
          <w:rFonts w:eastAsia="黑体"/>
          <w:color w:val="000000"/>
        </w:rPr>
      </w:pPr>
      <w:r w:rsidRPr="009E1CCD">
        <w:rPr>
          <w:rFonts w:eastAsia="黑体"/>
          <w:color w:val="000000"/>
        </w:rPr>
        <w:br w:type="page"/>
      </w:r>
    </w:p>
    <w:tbl>
      <w:tblPr>
        <w:tblW w:w="0" w:type="auto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54"/>
        <w:gridCol w:w="11"/>
        <w:gridCol w:w="421"/>
        <w:gridCol w:w="433"/>
        <w:gridCol w:w="303"/>
        <w:gridCol w:w="130"/>
        <w:gridCol w:w="320"/>
        <w:gridCol w:w="113"/>
        <w:gridCol w:w="433"/>
        <w:gridCol w:w="233"/>
        <w:gridCol w:w="200"/>
        <w:gridCol w:w="433"/>
        <w:gridCol w:w="433"/>
        <w:gridCol w:w="45"/>
        <w:gridCol w:w="388"/>
        <w:gridCol w:w="432"/>
        <w:gridCol w:w="350"/>
        <w:gridCol w:w="83"/>
        <w:gridCol w:w="343"/>
        <w:gridCol w:w="73"/>
        <w:gridCol w:w="17"/>
        <w:gridCol w:w="433"/>
        <w:gridCol w:w="222"/>
        <w:gridCol w:w="211"/>
        <w:gridCol w:w="433"/>
        <w:gridCol w:w="433"/>
        <w:gridCol w:w="433"/>
        <w:gridCol w:w="398"/>
        <w:gridCol w:w="38"/>
      </w:tblGrid>
      <w:tr w:rsidR="0012785D" w:rsidRPr="009E1CCD">
        <w:trPr>
          <w:trHeight w:val="1021"/>
        </w:trPr>
        <w:tc>
          <w:tcPr>
            <w:tcW w:w="1354" w:type="dxa"/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eastAsia="黑体"/>
                <w:color w:val="000000"/>
                <w:sz w:val="24"/>
                <w:szCs w:val="24"/>
              </w:rPr>
              <w:br w:type="page"/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68" w:type="dxa"/>
            <w:gridSpan w:val="4"/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1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二寸</w:t>
            </w:r>
          </w:p>
          <w:p w:rsidR="0012785D" w:rsidRPr="009E1CCD" w:rsidRDefault="0012785D" w:rsidP="00FE698C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近期</w:t>
            </w:r>
          </w:p>
          <w:p w:rsidR="0012785D" w:rsidRPr="009E1CCD" w:rsidRDefault="0012785D" w:rsidP="00FE698C">
            <w:pPr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免冠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12785D" w:rsidRPr="009E1CCD">
        <w:trPr>
          <w:trHeight w:hRule="exact" w:val="1021"/>
        </w:trPr>
        <w:tc>
          <w:tcPr>
            <w:tcW w:w="1354" w:type="dxa"/>
            <w:vAlign w:val="center"/>
          </w:tcPr>
          <w:p w:rsidR="0012785D" w:rsidRPr="009E1CCD" w:rsidRDefault="0012785D" w:rsidP="00FE698C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168" w:type="dxa"/>
            <w:gridSpan w:val="4"/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参加工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1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现从事职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业（工种）</w:t>
            </w:r>
          </w:p>
        </w:tc>
        <w:tc>
          <w:tcPr>
            <w:tcW w:w="11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12785D" w:rsidRPr="009E1CCD" w:rsidRDefault="0012785D" w:rsidP="00FE698C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2785D" w:rsidRPr="009E1CCD">
        <w:trPr>
          <w:trHeight w:hRule="exact" w:val="1021"/>
        </w:trPr>
        <w:tc>
          <w:tcPr>
            <w:tcW w:w="1354" w:type="dxa"/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申报职业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（工种）</w:t>
            </w:r>
          </w:p>
        </w:tc>
        <w:tc>
          <w:tcPr>
            <w:tcW w:w="1168" w:type="dxa"/>
            <w:gridSpan w:val="4"/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5"/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职业资格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1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从事本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职业年限</w:t>
            </w:r>
          </w:p>
        </w:tc>
        <w:tc>
          <w:tcPr>
            <w:tcW w:w="117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12785D" w:rsidRPr="009E1CCD" w:rsidRDefault="0012785D" w:rsidP="00FE698C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2785D" w:rsidRPr="009E1CCD">
        <w:trPr>
          <w:trHeight w:hRule="exact" w:val="829"/>
        </w:trPr>
        <w:tc>
          <w:tcPr>
            <w:tcW w:w="1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2785D" w:rsidRPr="009E1CCD">
        <w:trPr>
          <w:trHeight w:hRule="exact" w:val="2022"/>
        </w:trPr>
        <w:tc>
          <w:tcPr>
            <w:tcW w:w="1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何时何地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参加过何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种技术或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职业培训</w:t>
            </w:r>
          </w:p>
        </w:tc>
        <w:tc>
          <w:tcPr>
            <w:tcW w:w="7792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2785D" w:rsidRPr="009E1CCD">
        <w:trPr>
          <w:trHeight w:hRule="exact" w:val="1853"/>
        </w:trPr>
        <w:tc>
          <w:tcPr>
            <w:tcW w:w="1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何时何地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受过何种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奖励或处分</w:t>
            </w:r>
          </w:p>
        </w:tc>
        <w:tc>
          <w:tcPr>
            <w:tcW w:w="7792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785D" w:rsidRPr="009E1CCD" w:rsidRDefault="0012785D" w:rsidP="00FE698C">
            <w:pPr>
              <w:spacing w:line="360" w:lineRule="exact"/>
              <w:ind w:firstLine="56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2785D" w:rsidRPr="009E1CCD">
        <w:trPr>
          <w:trHeight w:hRule="exact" w:val="808"/>
        </w:trPr>
        <w:tc>
          <w:tcPr>
            <w:tcW w:w="1354" w:type="dxa"/>
            <w:vMerge w:val="restart"/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主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要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工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作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经</w:t>
            </w:r>
          </w:p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618" w:type="dxa"/>
            <w:gridSpan w:val="6"/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86" w:type="dxa"/>
            <w:gridSpan w:val="12"/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88" w:type="dxa"/>
            <w:gridSpan w:val="10"/>
            <w:vAlign w:val="center"/>
          </w:tcPr>
          <w:p w:rsidR="0012785D" w:rsidRPr="009E1CCD" w:rsidRDefault="0012785D" w:rsidP="00FE698C">
            <w:pPr>
              <w:spacing w:line="3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从事工作</w:t>
            </w:r>
          </w:p>
        </w:tc>
      </w:tr>
      <w:tr w:rsidR="0012785D" w:rsidRPr="009E1CCD">
        <w:trPr>
          <w:trHeight w:val="4000"/>
        </w:trPr>
        <w:tc>
          <w:tcPr>
            <w:tcW w:w="1354" w:type="dxa"/>
            <w:vMerge/>
            <w:vAlign w:val="center"/>
          </w:tcPr>
          <w:p w:rsidR="0012785D" w:rsidRPr="009E1CCD" w:rsidRDefault="0012785D" w:rsidP="00FE698C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gridSpan w:val="6"/>
            <w:vAlign w:val="center"/>
          </w:tcPr>
          <w:p w:rsidR="0012785D" w:rsidRPr="009E1CCD" w:rsidRDefault="0012785D" w:rsidP="00FE698C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  <w:gridSpan w:val="12"/>
            <w:vAlign w:val="center"/>
          </w:tcPr>
          <w:p w:rsidR="0012785D" w:rsidRPr="009E1CCD" w:rsidRDefault="0012785D" w:rsidP="0012785D">
            <w:pPr>
              <w:spacing w:line="360" w:lineRule="exact"/>
              <w:ind w:firstLineChars="98" w:firstLine="3168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gridSpan w:val="10"/>
            <w:vAlign w:val="center"/>
          </w:tcPr>
          <w:p w:rsidR="0012785D" w:rsidRPr="009E1CCD" w:rsidRDefault="0012785D" w:rsidP="0012785D">
            <w:pPr>
              <w:spacing w:line="360" w:lineRule="exact"/>
              <w:ind w:firstLineChars="98" w:firstLine="3168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2785D" w:rsidRPr="009E1CCD">
        <w:trPr>
          <w:gridAfter w:val="1"/>
          <w:wAfter w:w="38" w:type="dxa"/>
          <w:trHeight w:hRule="exact" w:val="1096"/>
        </w:trPr>
        <w:tc>
          <w:tcPr>
            <w:tcW w:w="1365" w:type="dxa"/>
            <w:gridSpan w:val="2"/>
            <w:vMerge w:val="restart"/>
            <w:vAlign w:val="center"/>
          </w:tcPr>
          <w:p w:rsidR="0012785D" w:rsidRPr="009E1CCD" w:rsidRDefault="0012785D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竞赛</w:t>
            </w:r>
          </w:p>
          <w:p w:rsidR="0012785D" w:rsidRPr="009E1CCD" w:rsidRDefault="0012785D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考核</w:t>
            </w:r>
          </w:p>
          <w:p w:rsidR="0012785D" w:rsidRPr="009E1CCD" w:rsidRDefault="0012785D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583" w:type="dxa"/>
            <w:gridSpan w:val="9"/>
            <w:vAlign w:val="center"/>
          </w:tcPr>
          <w:p w:rsidR="0012785D" w:rsidRPr="009E1CCD" w:rsidRDefault="0012785D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理论知识考试成绩</w:t>
            </w:r>
          </w:p>
        </w:tc>
        <w:tc>
          <w:tcPr>
            <w:tcW w:w="2580" w:type="dxa"/>
            <w:gridSpan w:val="9"/>
            <w:vAlign w:val="center"/>
          </w:tcPr>
          <w:p w:rsidR="0012785D" w:rsidRPr="009E1CCD" w:rsidRDefault="0012785D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操作技能考核成绩</w:t>
            </w:r>
          </w:p>
        </w:tc>
        <w:tc>
          <w:tcPr>
            <w:tcW w:w="2580" w:type="dxa"/>
            <w:gridSpan w:val="8"/>
            <w:vAlign w:val="center"/>
          </w:tcPr>
          <w:p w:rsidR="0012785D" w:rsidRPr="009E1CCD" w:rsidRDefault="0012785D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综合评定成绩</w:t>
            </w:r>
          </w:p>
        </w:tc>
      </w:tr>
      <w:tr w:rsidR="0012785D" w:rsidRPr="009E1CCD">
        <w:trPr>
          <w:gridAfter w:val="1"/>
          <w:wAfter w:w="38" w:type="dxa"/>
          <w:trHeight w:val="938"/>
        </w:trPr>
        <w:tc>
          <w:tcPr>
            <w:tcW w:w="1365" w:type="dxa"/>
            <w:gridSpan w:val="2"/>
            <w:vMerge/>
            <w:vAlign w:val="center"/>
          </w:tcPr>
          <w:p w:rsidR="0012785D" w:rsidRPr="009E1CCD" w:rsidRDefault="0012785D" w:rsidP="00FE698C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785D" w:rsidRPr="009E1CCD" w:rsidRDefault="0012785D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12785D" w:rsidRPr="009E1CCD" w:rsidRDefault="0012785D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8"/>
            <w:vAlign w:val="center"/>
          </w:tcPr>
          <w:p w:rsidR="0012785D" w:rsidRPr="009E1CCD" w:rsidRDefault="0012785D" w:rsidP="00FE698C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2785D" w:rsidRPr="009E1CCD">
        <w:trPr>
          <w:gridAfter w:val="1"/>
          <w:wAfter w:w="38" w:type="dxa"/>
          <w:trHeight w:val="2264"/>
        </w:trPr>
        <w:tc>
          <w:tcPr>
            <w:tcW w:w="1365" w:type="dxa"/>
            <w:gridSpan w:val="2"/>
            <w:vAlign w:val="center"/>
          </w:tcPr>
          <w:p w:rsidR="0012785D" w:rsidRPr="009E1CCD" w:rsidRDefault="0012785D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竞赛</w:t>
            </w:r>
          </w:p>
          <w:p w:rsidR="0012785D" w:rsidRPr="009E1CCD" w:rsidRDefault="0012785D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  <w:p w:rsidR="0012785D" w:rsidRPr="009E1CCD" w:rsidRDefault="0012785D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及获</w:t>
            </w:r>
          </w:p>
          <w:p w:rsidR="0012785D" w:rsidRPr="009E1CCD" w:rsidRDefault="0012785D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奖情</w:t>
            </w:r>
          </w:p>
          <w:p w:rsidR="0012785D" w:rsidRPr="009E1CCD" w:rsidRDefault="0012785D" w:rsidP="00FE698C">
            <w:pPr>
              <w:spacing w:line="4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7743" w:type="dxa"/>
            <w:gridSpan w:val="26"/>
            <w:vAlign w:val="center"/>
          </w:tcPr>
          <w:p w:rsidR="0012785D" w:rsidRPr="009E1CCD" w:rsidRDefault="0012785D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12785D" w:rsidRPr="009E1CCD" w:rsidRDefault="0012785D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12785D" w:rsidRPr="009E1CCD" w:rsidRDefault="0012785D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12785D" w:rsidRPr="009E1CCD" w:rsidRDefault="0012785D" w:rsidP="0012785D">
            <w:pPr>
              <w:ind w:firstLineChars="1850" w:firstLine="3168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12785D" w:rsidRPr="009E1CCD">
        <w:trPr>
          <w:gridAfter w:val="1"/>
          <w:wAfter w:w="38" w:type="dxa"/>
          <w:trHeight w:val="2886"/>
        </w:trPr>
        <w:tc>
          <w:tcPr>
            <w:tcW w:w="1365" w:type="dxa"/>
            <w:gridSpan w:val="2"/>
            <w:vAlign w:val="center"/>
          </w:tcPr>
          <w:p w:rsidR="0012785D" w:rsidRPr="009E1CCD" w:rsidRDefault="0012785D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主管</w:t>
            </w:r>
          </w:p>
          <w:p w:rsidR="0012785D" w:rsidRPr="009E1CCD" w:rsidRDefault="0012785D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部门</w:t>
            </w:r>
          </w:p>
          <w:p w:rsidR="0012785D" w:rsidRPr="009E1CCD" w:rsidRDefault="0012785D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（单</w:t>
            </w:r>
          </w:p>
          <w:p w:rsidR="0012785D" w:rsidRPr="009E1CCD" w:rsidRDefault="0012785D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位）</w:t>
            </w:r>
          </w:p>
          <w:p w:rsidR="0012785D" w:rsidRPr="009E1CCD" w:rsidRDefault="0012785D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审查</w:t>
            </w:r>
          </w:p>
          <w:p w:rsidR="0012785D" w:rsidRPr="009E1CCD" w:rsidRDefault="0012785D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43" w:type="dxa"/>
            <w:gridSpan w:val="26"/>
            <w:vAlign w:val="center"/>
          </w:tcPr>
          <w:p w:rsidR="0012785D" w:rsidRPr="009E1CCD" w:rsidRDefault="0012785D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12785D" w:rsidRPr="009E1CCD" w:rsidRDefault="0012785D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12785D" w:rsidRPr="009E1CCD" w:rsidRDefault="0012785D" w:rsidP="00FE698C">
            <w:pPr>
              <w:spacing w:line="400" w:lineRule="exact"/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12785D" w:rsidRPr="009E1CCD" w:rsidRDefault="0012785D" w:rsidP="00FE698C">
            <w:pPr>
              <w:spacing w:line="400" w:lineRule="exact"/>
              <w:ind w:firstLine="560"/>
              <w:rPr>
                <w:rFonts w:ascii="宋体"/>
                <w:color w:val="000000"/>
                <w:sz w:val="24"/>
                <w:szCs w:val="24"/>
              </w:rPr>
            </w:pPr>
          </w:p>
          <w:p w:rsidR="0012785D" w:rsidRPr="009E1CCD" w:rsidRDefault="0012785D" w:rsidP="0012785D">
            <w:pPr>
              <w:ind w:firstLineChars="210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盖章</w:t>
            </w:r>
          </w:p>
          <w:p w:rsidR="0012785D" w:rsidRPr="009E1CCD" w:rsidRDefault="0012785D" w:rsidP="0012785D">
            <w:pPr>
              <w:tabs>
                <w:tab w:val="left" w:pos="5684"/>
                <w:tab w:val="left" w:pos="6628"/>
                <w:tab w:val="left" w:pos="7588"/>
              </w:tabs>
              <w:ind w:firstLineChars="185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12785D" w:rsidRPr="009E1CCD">
        <w:trPr>
          <w:gridAfter w:val="1"/>
          <w:wAfter w:w="38" w:type="dxa"/>
          <w:trHeight w:val="3456"/>
        </w:trPr>
        <w:tc>
          <w:tcPr>
            <w:tcW w:w="1365" w:type="dxa"/>
            <w:gridSpan w:val="2"/>
            <w:vAlign w:val="center"/>
          </w:tcPr>
          <w:p w:rsidR="0012785D" w:rsidRPr="009E1CCD" w:rsidRDefault="0012785D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人力</w:t>
            </w:r>
          </w:p>
          <w:p w:rsidR="0012785D" w:rsidRPr="009E1CCD" w:rsidRDefault="0012785D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资源</w:t>
            </w:r>
          </w:p>
          <w:p w:rsidR="0012785D" w:rsidRPr="009E1CCD" w:rsidRDefault="0012785D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社会</w:t>
            </w:r>
          </w:p>
          <w:p w:rsidR="0012785D" w:rsidRPr="009E1CCD" w:rsidRDefault="0012785D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保障</w:t>
            </w:r>
          </w:p>
          <w:p w:rsidR="0012785D" w:rsidRPr="009E1CCD" w:rsidRDefault="0012785D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部门</w:t>
            </w:r>
          </w:p>
          <w:p w:rsidR="0012785D" w:rsidRPr="009E1CCD" w:rsidRDefault="0012785D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审批</w:t>
            </w:r>
          </w:p>
          <w:p w:rsidR="0012785D" w:rsidRPr="009E1CCD" w:rsidRDefault="0012785D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743" w:type="dxa"/>
            <w:gridSpan w:val="26"/>
            <w:vAlign w:val="center"/>
          </w:tcPr>
          <w:p w:rsidR="0012785D" w:rsidRPr="009E1CCD" w:rsidRDefault="0012785D" w:rsidP="0012785D">
            <w:pPr>
              <w:ind w:firstLineChars="200" w:firstLine="316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12785D" w:rsidRPr="009E1CCD" w:rsidRDefault="0012785D" w:rsidP="0012785D">
            <w:pPr>
              <w:ind w:firstLineChars="200" w:firstLine="316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  <w:p w:rsidR="0012785D" w:rsidRPr="009E1CCD" w:rsidRDefault="0012785D" w:rsidP="0012785D">
            <w:pPr>
              <w:ind w:firstLineChars="150" w:firstLine="31680"/>
              <w:rPr>
                <w:rFonts w:ascii="黑体" w:eastAsia="黑体" w:hAnsi="黑体"/>
                <w:color w:val="000000"/>
              </w:rPr>
            </w:pPr>
            <w:r w:rsidRPr="009E1CCD">
              <w:rPr>
                <w:rFonts w:ascii="黑体" w:eastAsia="黑体" w:hAnsi="黑体" w:cs="黑体" w:hint="eastAsia"/>
                <w:color w:val="000000"/>
              </w:rPr>
              <w:t>同意晋升高级技师职业资格。</w:t>
            </w:r>
          </w:p>
          <w:p w:rsidR="0012785D" w:rsidRPr="009E1CCD" w:rsidRDefault="0012785D" w:rsidP="00FE698C">
            <w:pPr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12785D" w:rsidRPr="009E1CCD" w:rsidRDefault="0012785D" w:rsidP="00FE698C">
            <w:pPr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12785D" w:rsidRPr="009E1CCD" w:rsidRDefault="0012785D" w:rsidP="00FE698C">
            <w:pPr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盖章</w:t>
            </w:r>
          </w:p>
          <w:p w:rsidR="0012785D" w:rsidRPr="009E1CCD" w:rsidRDefault="0012785D" w:rsidP="00FE698C">
            <w:pPr>
              <w:ind w:firstLine="56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     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9E1CCD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12785D" w:rsidRPr="009E1CCD">
        <w:trPr>
          <w:gridAfter w:val="1"/>
          <w:wAfter w:w="38" w:type="dxa"/>
          <w:trHeight w:val="1326"/>
        </w:trPr>
        <w:tc>
          <w:tcPr>
            <w:tcW w:w="1365" w:type="dxa"/>
            <w:gridSpan w:val="2"/>
            <w:vAlign w:val="center"/>
          </w:tcPr>
          <w:p w:rsidR="0012785D" w:rsidRPr="009E1CCD" w:rsidRDefault="0012785D" w:rsidP="00FE698C">
            <w:pPr>
              <w:spacing w:line="3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E1CCD"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743" w:type="dxa"/>
            <w:gridSpan w:val="26"/>
            <w:vAlign w:val="center"/>
          </w:tcPr>
          <w:p w:rsidR="0012785D" w:rsidRPr="009E1CCD" w:rsidRDefault="0012785D" w:rsidP="0012785D">
            <w:pPr>
              <w:ind w:firstLineChars="200" w:firstLine="31680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</w:tbl>
    <w:p w:rsidR="0012785D" w:rsidRPr="00B34DCB" w:rsidRDefault="0012785D" w:rsidP="00B34DCB"/>
    <w:sectPr w:rsidR="0012785D" w:rsidRPr="00B34DCB" w:rsidSect="0072176C">
      <w:pgSz w:w="11906" w:h="16838"/>
      <w:pgMar w:top="209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85D" w:rsidRDefault="0012785D" w:rsidP="00B34DCB">
      <w:r>
        <w:separator/>
      </w:r>
    </w:p>
  </w:endnote>
  <w:endnote w:type="continuationSeparator" w:id="1">
    <w:p w:rsidR="0012785D" w:rsidRDefault="0012785D" w:rsidP="00B34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85D" w:rsidRDefault="0012785D" w:rsidP="00B34DCB">
      <w:r>
        <w:separator/>
      </w:r>
    </w:p>
  </w:footnote>
  <w:footnote w:type="continuationSeparator" w:id="1">
    <w:p w:rsidR="0012785D" w:rsidRDefault="0012785D" w:rsidP="00B34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76C"/>
    <w:rsid w:val="0012785D"/>
    <w:rsid w:val="00445A16"/>
    <w:rsid w:val="0072176C"/>
    <w:rsid w:val="007F49F9"/>
    <w:rsid w:val="009E1CCD"/>
    <w:rsid w:val="00B34DCB"/>
    <w:rsid w:val="00B75D0B"/>
    <w:rsid w:val="00DB445D"/>
    <w:rsid w:val="00F5384D"/>
    <w:rsid w:val="00FA51F1"/>
    <w:rsid w:val="00FE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6C"/>
    <w:pPr>
      <w:widowControl w:val="0"/>
      <w:jc w:val="both"/>
    </w:pPr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72176C"/>
  </w:style>
  <w:style w:type="paragraph" w:styleId="Header">
    <w:name w:val="header"/>
    <w:basedOn w:val="Normal"/>
    <w:link w:val="HeaderChar"/>
    <w:uiPriority w:val="99"/>
    <w:rsid w:val="00B34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4DC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4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4DCB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Normal"/>
    <w:uiPriority w:val="99"/>
    <w:rsid w:val="00B34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87</Words>
  <Characters>498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2016-11-25T01:44:00Z</dcterms:created>
  <dcterms:modified xsi:type="dcterms:W3CDTF">2016-12-16T08:37:00Z</dcterms:modified>
</cp:coreProperties>
</file>